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55" w:rsidRDefault="002C1C55" w:rsidP="0046524B">
      <w:pPr>
        <w:pStyle w:val="NormalWeb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</w:t>
      </w:r>
    </w:p>
    <w:p w:rsidR="002C1C55" w:rsidRDefault="002C1C55" w:rsidP="00EC10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 рабочей программе по окружающему миру</w:t>
      </w:r>
    </w:p>
    <w:p w:rsidR="002C1C55" w:rsidRPr="00BF6B04" w:rsidRDefault="002C1C55" w:rsidP="00EC10D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1 класс</w:t>
      </w:r>
    </w:p>
    <w:p w:rsidR="002C1C55" w:rsidRPr="00EC10DF" w:rsidRDefault="002C1C55" w:rsidP="00EC1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Представлены также способы организации дифференцированного обучения.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C1C55" w:rsidRPr="00EC10DF" w:rsidRDefault="002C1C55" w:rsidP="00EC10DF">
      <w:pPr>
        <w:numPr>
          <w:ilvl w:val="0"/>
          <w:numId w:val="1"/>
        </w:numPr>
        <w:spacing w:before="100" w:beforeAutospacing="1" w:after="100" w:afterAutospacing="1" w:line="240" w:lineRule="auto"/>
        <w:ind w:left="9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2C1C55" w:rsidRPr="00EC10DF" w:rsidRDefault="002C1C55" w:rsidP="00EC10DF">
      <w:pPr>
        <w:numPr>
          <w:ilvl w:val="0"/>
          <w:numId w:val="1"/>
        </w:numPr>
        <w:spacing w:before="100" w:beforeAutospacing="1" w:after="100" w:afterAutospacing="1" w:line="240" w:lineRule="auto"/>
        <w:ind w:left="9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2C1C55" w:rsidRPr="00EC10DF" w:rsidRDefault="002C1C55" w:rsidP="00EC10DF">
      <w:pPr>
        <w:numPr>
          <w:ilvl w:val="0"/>
          <w:numId w:val="1"/>
        </w:numPr>
        <w:spacing w:before="100" w:beforeAutospacing="1" w:after="100" w:afterAutospacing="1" w:line="240" w:lineRule="auto"/>
        <w:ind w:left="9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2C1C55" w:rsidRPr="00EC10DF" w:rsidRDefault="002C1C55" w:rsidP="00EC10DF">
      <w:pPr>
        <w:numPr>
          <w:ilvl w:val="0"/>
          <w:numId w:val="1"/>
        </w:numPr>
        <w:spacing w:before="100" w:beforeAutospacing="1" w:after="100" w:afterAutospacing="1" w:line="240" w:lineRule="auto"/>
        <w:ind w:left="9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2C1C55" w:rsidRPr="00EC10DF" w:rsidRDefault="002C1C55" w:rsidP="00EC10DF">
      <w:pPr>
        <w:numPr>
          <w:ilvl w:val="0"/>
          <w:numId w:val="2"/>
        </w:numPr>
        <w:spacing w:before="100" w:beforeAutospacing="1" w:after="100" w:afterAutospacing="1" w:line="240" w:lineRule="auto"/>
        <w:ind w:left="9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 </w:t>
      </w:r>
    </w:p>
    <w:p w:rsidR="002C1C55" w:rsidRPr="00EC10DF" w:rsidRDefault="002C1C55" w:rsidP="00EC10DF">
      <w:pPr>
        <w:numPr>
          <w:ilvl w:val="0"/>
          <w:numId w:val="2"/>
        </w:numPr>
        <w:spacing w:before="100" w:beforeAutospacing="1" w:after="100" w:afterAutospacing="1" w:line="240" w:lineRule="auto"/>
        <w:ind w:left="9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2C1C55" w:rsidRPr="00EC10DF" w:rsidRDefault="002C1C55" w:rsidP="00EC10DF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2C1C55" w:rsidRPr="00EC10DF" w:rsidRDefault="002C1C55" w:rsidP="00EC10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C1C55" w:rsidRPr="00EC10DF" w:rsidSect="007B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652"/>
    <w:multiLevelType w:val="multilevel"/>
    <w:tmpl w:val="F90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1E5CD4"/>
    <w:multiLevelType w:val="multilevel"/>
    <w:tmpl w:val="0FC8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564"/>
    <w:rsid w:val="00174C9D"/>
    <w:rsid w:val="00232AF6"/>
    <w:rsid w:val="002838AA"/>
    <w:rsid w:val="002C1C55"/>
    <w:rsid w:val="0046524B"/>
    <w:rsid w:val="004C6000"/>
    <w:rsid w:val="007B78F6"/>
    <w:rsid w:val="00915B45"/>
    <w:rsid w:val="00BF6B04"/>
    <w:rsid w:val="00EC0564"/>
    <w:rsid w:val="00EC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F6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F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B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F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770</Words>
  <Characters>4390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4</cp:revision>
  <dcterms:created xsi:type="dcterms:W3CDTF">2022-03-27T17:25:00Z</dcterms:created>
  <dcterms:modified xsi:type="dcterms:W3CDTF">2008-12-31T22:34:00Z</dcterms:modified>
</cp:coreProperties>
</file>