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BF" w:rsidRDefault="004228BF" w:rsidP="00542814">
      <w:pPr>
        <w:pStyle w:val="NormalWeb"/>
        <w:spacing w:before="0" w:beforeAutospacing="0" w:after="0" w:afterAutospacing="0"/>
        <w:ind w:firstLine="22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</w:t>
      </w:r>
    </w:p>
    <w:p w:rsidR="004228BF" w:rsidRPr="004C7AB0" w:rsidRDefault="004228BF" w:rsidP="004C7AB0">
      <w:pPr>
        <w:pStyle w:val="NormalWeb"/>
        <w:spacing w:before="0" w:beforeAutospacing="0" w:after="0" w:afterAutospacing="0"/>
        <w:ind w:firstLine="227"/>
        <w:jc w:val="center"/>
        <w:rPr>
          <w:b/>
          <w:bCs/>
          <w:color w:val="000000"/>
          <w:sz w:val="28"/>
          <w:szCs w:val="28"/>
        </w:rPr>
      </w:pPr>
      <w:r w:rsidRPr="004C7AB0">
        <w:rPr>
          <w:b/>
          <w:bCs/>
          <w:color w:val="000000"/>
          <w:sz w:val="28"/>
          <w:szCs w:val="28"/>
        </w:rPr>
        <w:t>К РАБОЧЕЙ ПРОГРАММЕ ПО ИЗОБРАЗИТЕЛЬНОМУ</w:t>
      </w:r>
      <w:r>
        <w:rPr>
          <w:b/>
          <w:bCs/>
          <w:color w:val="000000"/>
          <w:sz w:val="28"/>
          <w:szCs w:val="28"/>
        </w:rPr>
        <w:t xml:space="preserve"> </w:t>
      </w:r>
      <w:r w:rsidRPr="004C7AB0">
        <w:rPr>
          <w:b/>
          <w:bCs/>
          <w:color w:val="000000"/>
          <w:sz w:val="28"/>
          <w:szCs w:val="28"/>
        </w:rPr>
        <w:t>ИСКУССТВУ</w:t>
      </w:r>
      <w:r>
        <w:rPr>
          <w:b/>
          <w:bCs/>
          <w:color w:val="000000"/>
          <w:sz w:val="28"/>
          <w:szCs w:val="28"/>
        </w:rPr>
        <w:t xml:space="preserve"> </w:t>
      </w:r>
      <w:r w:rsidRPr="004C7AB0">
        <w:rPr>
          <w:b/>
          <w:bCs/>
          <w:color w:val="000000"/>
          <w:sz w:val="28"/>
          <w:szCs w:val="28"/>
        </w:rPr>
        <w:t xml:space="preserve"> 1 КЛАСС</w:t>
      </w:r>
    </w:p>
    <w:p w:rsidR="004228BF" w:rsidRPr="001E4B5E" w:rsidRDefault="004228BF" w:rsidP="001E4B5E">
      <w:pPr>
        <w:pStyle w:val="NormalWeb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1E4B5E">
        <w:rPr>
          <w:color w:val="000000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4228BF" w:rsidRPr="001E4B5E" w:rsidRDefault="004228BF" w:rsidP="001E4B5E">
      <w:pPr>
        <w:pStyle w:val="NormalWeb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1E4B5E">
        <w:rPr>
          <w:color w:val="000000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4228BF" w:rsidRPr="001E4B5E" w:rsidRDefault="004228BF" w:rsidP="001E4B5E">
      <w:pPr>
        <w:pStyle w:val="NormalWeb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1E4B5E">
        <w:rPr>
          <w:color w:val="000000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4228BF" w:rsidRPr="001E4B5E" w:rsidRDefault="004228BF" w:rsidP="001E4B5E">
      <w:pPr>
        <w:pStyle w:val="NormalWeb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1E4B5E">
        <w:rPr>
          <w:color w:val="000000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228BF" w:rsidRPr="001E4B5E" w:rsidRDefault="004228BF" w:rsidP="001E4B5E">
      <w:pPr>
        <w:pStyle w:val="NormalWeb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1E4B5E">
        <w:rPr>
          <w:color w:val="000000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4228BF" w:rsidRPr="001E4B5E" w:rsidRDefault="004228BF" w:rsidP="001E4B5E">
      <w:pPr>
        <w:pStyle w:val="NormalWeb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1E4B5E">
        <w:rPr>
          <w:color w:val="00000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228BF" w:rsidRPr="001E4B5E" w:rsidRDefault="004228BF" w:rsidP="001E4B5E">
      <w:pPr>
        <w:pStyle w:val="NormalWeb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1E4B5E">
        <w:rPr>
          <w:color w:val="000000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228BF" w:rsidRPr="001E4B5E" w:rsidRDefault="004228BF" w:rsidP="001E4B5E">
      <w:pPr>
        <w:pStyle w:val="NormalWeb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1E4B5E">
        <w:rPr>
          <w:color w:val="000000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1E4B5E">
        <w:rPr>
          <w:i/>
          <w:iCs/>
          <w:color w:val="000000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1E4B5E">
        <w:rPr>
          <w:color w:val="000000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228BF" w:rsidRPr="001E4B5E" w:rsidRDefault="004228BF" w:rsidP="001E4B5E">
      <w:pPr>
        <w:pStyle w:val="NormalWeb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1E4B5E">
        <w:rPr>
          <w:color w:val="000000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4228BF" w:rsidRPr="001E4B5E" w:rsidRDefault="004228BF" w:rsidP="001E4B5E">
      <w:pPr>
        <w:pStyle w:val="NormalWeb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1E4B5E">
        <w:rPr>
          <w:color w:val="000000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4228BF" w:rsidRPr="003D3F19" w:rsidRDefault="004228BF" w:rsidP="00817C85">
      <w:pPr>
        <w:rPr>
          <w:rFonts w:ascii="Times New Roman" w:hAnsi="Times New Roman" w:cs="Times New Roman"/>
          <w:sz w:val="28"/>
          <w:szCs w:val="28"/>
        </w:rPr>
      </w:pPr>
    </w:p>
    <w:sectPr w:rsidR="004228BF" w:rsidRPr="003D3F19" w:rsidSect="00E8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FDD"/>
    <w:rsid w:val="001E4B5E"/>
    <w:rsid w:val="002F13FB"/>
    <w:rsid w:val="00374E8F"/>
    <w:rsid w:val="003D3F19"/>
    <w:rsid w:val="004228BF"/>
    <w:rsid w:val="004C7AB0"/>
    <w:rsid w:val="00542814"/>
    <w:rsid w:val="005E3137"/>
    <w:rsid w:val="005E7FDD"/>
    <w:rsid w:val="00817C85"/>
    <w:rsid w:val="00AD599F"/>
    <w:rsid w:val="00E84B10"/>
    <w:rsid w:val="00F1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1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D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504</Words>
  <Characters>2878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6</cp:revision>
  <dcterms:created xsi:type="dcterms:W3CDTF">2022-03-27T17:32:00Z</dcterms:created>
  <dcterms:modified xsi:type="dcterms:W3CDTF">2008-12-31T22:36:00Z</dcterms:modified>
</cp:coreProperties>
</file>